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3267F">
      <w:pPr>
        <w:spacing w:line="560" w:lineRule="exact"/>
        <w:ind w:firstLine="5132" w:firstLineChars="1604"/>
        <w:rPr>
          <w:rFonts w:ascii="仿宋_GB2312" w:hAnsi="Times New Roman" w:eastAsia="仿宋_GB2312" w:cs="Times New Roman"/>
          <w:sz w:val="32"/>
          <w:szCs w:val="32"/>
        </w:rPr>
      </w:pPr>
    </w:p>
    <w:p w14:paraId="1D29D7E2">
      <w:pPr>
        <w:spacing w:line="560" w:lineRule="exact"/>
        <w:jc w:val="left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附件：</w:t>
      </w:r>
      <w:r>
        <w:rPr>
          <w:rFonts w:ascii="仿宋_GB2312" w:eastAsia="仿宋_GB2312" w:cs="仿宋_GB2312"/>
          <w:b/>
          <w:bCs/>
          <w:sz w:val="32"/>
          <w:szCs w:val="32"/>
        </w:rPr>
        <w:t>4</w:t>
      </w:r>
    </w:p>
    <w:p w14:paraId="34FD8CA6">
      <w:pPr>
        <w:spacing w:line="560" w:lineRule="exact"/>
        <w:jc w:val="center"/>
        <w:rPr>
          <w:rFonts w:ascii="国标黑体" w:hAnsi="国标黑体" w:eastAsia="国标黑体" w:cs="Times New Roman"/>
          <w:sz w:val="40"/>
          <w:szCs w:val="40"/>
        </w:rPr>
      </w:pPr>
      <w:r>
        <w:rPr>
          <w:rFonts w:hint="eastAsia" w:ascii="国标黑体" w:hAnsi="国标黑体" w:eastAsia="国标黑体" w:cs="国标黑体"/>
          <w:sz w:val="40"/>
          <w:szCs w:val="40"/>
        </w:rPr>
        <w:t>建安区种畜禽生产性能测定项目</w:t>
      </w:r>
      <w:bookmarkStart w:id="0" w:name="_GoBack"/>
      <w:bookmarkEnd w:id="0"/>
    </w:p>
    <w:p w14:paraId="324FB976">
      <w:pPr>
        <w:spacing w:line="560" w:lineRule="exact"/>
        <w:jc w:val="center"/>
        <w:rPr>
          <w:rFonts w:ascii="国标黑体" w:hAnsi="国标黑体" w:eastAsia="国标黑体" w:cs="Times New Roman"/>
          <w:sz w:val="40"/>
          <w:szCs w:val="40"/>
        </w:rPr>
      </w:pPr>
      <w:r>
        <w:rPr>
          <w:rFonts w:hint="eastAsia" w:ascii="国标黑体" w:hAnsi="国标黑体" w:eastAsia="国标黑体" w:cs="国标黑体"/>
          <w:sz w:val="40"/>
          <w:szCs w:val="40"/>
        </w:rPr>
        <w:t>实施单位承诺书</w:t>
      </w:r>
    </w:p>
    <w:p w14:paraId="0E9219D4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469DF88B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为认真做好建安区</w:t>
      </w:r>
      <w:r>
        <w:rPr>
          <w:rFonts w:ascii="仿宋_GB2312" w:eastAsia="仿宋_GB2312" w:cs="仿宋_GB2312"/>
          <w:sz w:val="32"/>
          <w:szCs w:val="32"/>
        </w:rPr>
        <w:t>2025</w:t>
      </w:r>
      <w:r>
        <w:rPr>
          <w:rFonts w:hint="eastAsia" w:ascii="仿宋_GB2312" w:eastAsia="仿宋_GB2312" w:cs="仿宋_GB2312"/>
          <w:sz w:val="32"/>
          <w:szCs w:val="32"/>
        </w:rPr>
        <w:t>年种畜禽生产性能测定项目，保证项目按时完成及测定数据真实可靠，本企业承诺：</w:t>
      </w:r>
    </w:p>
    <w:p w14:paraId="62E3E770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一、严格按照项目要求及实施方案推进项目，对提供的项目资料真实性负责，在项目实施过程中保证不弄虚作假。严格执行中央财政资金使用规定，防止资金使用不规范等现象发生。如果不实，愿意承担相应的法律责任。</w:t>
      </w:r>
    </w:p>
    <w:p w14:paraId="0BAE63BF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二、具备资金筹措能力，专门建立项目账目，项目材料专人负责，以备核查验收。</w:t>
      </w:r>
    </w:p>
    <w:p w14:paraId="72006721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三、保证在</w:t>
      </w:r>
      <w:r>
        <w:rPr>
          <w:rFonts w:ascii="仿宋_GB2312" w:eastAsia="仿宋_GB2312" w:cs="仿宋_GB2312"/>
          <w:sz w:val="32"/>
          <w:szCs w:val="32"/>
        </w:rPr>
        <w:t>2025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12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仿宋_GB2312"/>
          <w:sz w:val="32"/>
          <w:szCs w:val="32"/>
        </w:rPr>
        <w:t>日前完成项目任务，若逾期不能完成目标任务或验收不合格，自愿放弃财政补贴。</w:t>
      </w:r>
    </w:p>
    <w:p w14:paraId="38436D94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四、保证企业及法人代表征信状态良好，无失信等情况。</w:t>
      </w:r>
    </w:p>
    <w:p w14:paraId="558CBE13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五、保证服从项目监督管理，严格遵守农业项目管理的各项法律法规和规章制度。</w:t>
      </w:r>
    </w:p>
    <w:p w14:paraId="5283C536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7152A2F4">
      <w:pPr>
        <w:spacing w:line="560" w:lineRule="exact"/>
        <w:ind w:firstLine="4480" w:firstLineChars="14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承诺人签字（公章）：</w:t>
      </w:r>
    </w:p>
    <w:p w14:paraId="725140BD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2025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D82A2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47FEB4E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D08"/>
    <w:rsid w:val="00005250"/>
    <w:rsid w:val="001B2E5C"/>
    <w:rsid w:val="002A7BF4"/>
    <w:rsid w:val="003F0514"/>
    <w:rsid w:val="00413B8E"/>
    <w:rsid w:val="004151D6"/>
    <w:rsid w:val="004B4779"/>
    <w:rsid w:val="00670E86"/>
    <w:rsid w:val="006C02A1"/>
    <w:rsid w:val="007A2BC7"/>
    <w:rsid w:val="00804385"/>
    <w:rsid w:val="00833DE7"/>
    <w:rsid w:val="00877694"/>
    <w:rsid w:val="00882725"/>
    <w:rsid w:val="00A32706"/>
    <w:rsid w:val="00AE0AAD"/>
    <w:rsid w:val="00BF1FA9"/>
    <w:rsid w:val="00C54300"/>
    <w:rsid w:val="00C81C0A"/>
    <w:rsid w:val="00C92D08"/>
    <w:rsid w:val="00CF1973"/>
    <w:rsid w:val="00D56426"/>
    <w:rsid w:val="00D8250B"/>
    <w:rsid w:val="00EE0934"/>
    <w:rsid w:val="00F032A2"/>
    <w:rsid w:val="00F1578B"/>
    <w:rsid w:val="00F97916"/>
    <w:rsid w:val="0EBF9660"/>
    <w:rsid w:val="1DED437C"/>
    <w:rsid w:val="27B35E02"/>
    <w:rsid w:val="3DBFC8C2"/>
    <w:rsid w:val="3E7DCC86"/>
    <w:rsid w:val="517DA5DE"/>
    <w:rsid w:val="5DBEC79E"/>
    <w:rsid w:val="5FFFC4E3"/>
    <w:rsid w:val="6AF7FB09"/>
    <w:rsid w:val="6B938311"/>
    <w:rsid w:val="77FFAACD"/>
    <w:rsid w:val="7BF722F4"/>
    <w:rsid w:val="7F3B0F90"/>
    <w:rsid w:val="879F7F57"/>
    <w:rsid w:val="CFF69509"/>
    <w:rsid w:val="D9733FA3"/>
    <w:rsid w:val="E6DF58AF"/>
    <w:rsid w:val="EAD5F9C2"/>
    <w:rsid w:val="EDF7221E"/>
    <w:rsid w:val="F4D3A659"/>
    <w:rsid w:val="F62D2F0B"/>
    <w:rsid w:val="F75FEA12"/>
    <w:rsid w:val="FCFF70EF"/>
    <w:rsid w:val="FEFE1890"/>
    <w:rsid w:val="FF7B904D"/>
    <w:rsid w:val="FF9A02D4"/>
    <w:rsid w:val="FFE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2152</Words>
  <Characters>2236</Characters>
  <Lines>0</Lines>
  <Paragraphs>0</Paragraphs>
  <TotalTime>22</TotalTime>
  <ScaleCrop>false</ScaleCrop>
  <LinksUpToDate>false</LinksUpToDate>
  <CharactersWithSpaces>2874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2021-12-18T14:56:00Z</dcterms:created>
  <dc:creator>Administrator</dc:creator>
  <cp:lastModifiedBy>Administrator</cp:lastModifiedBy>
  <cp:lastPrinted>2025-07-15T23:33:00Z</cp:lastPrinted>
  <dcterms:modified xsi:type="dcterms:W3CDTF">2025-07-21T00:59:49Z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A8E83346E7B201E298D7BB677E1366ED_42</vt:lpwstr>
  </property>
  <property fmtid="{D5CDD505-2E9C-101B-9397-08002B2CF9AE}" pid="4" name="KSOTemplateDocerSaveRecord">
    <vt:lpwstr>eyJoZGlkIjoiNTY2MzY3ZDkxYWU4ZDRkMmMxMGVlMjIxZmQwYzVmMDEifQ==</vt:lpwstr>
  </property>
</Properties>
</file>