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9D0D6">
      <w:pPr>
        <w:spacing w:line="560" w:lineRule="exact"/>
        <w:rPr>
          <w:rFonts w:ascii="国标黑体" w:hAnsi="国标黑体" w:eastAsia="国标黑体" w:cs="Times New Roman"/>
          <w:b/>
          <w:bCs/>
          <w:sz w:val="40"/>
          <w:szCs w:val="40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附件：</w:t>
      </w:r>
      <w:r>
        <w:rPr>
          <w:rFonts w:ascii="仿宋_GB2312" w:eastAsia="仿宋_GB2312" w:cs="仿宋_GB2312"/>
          <w:b/>
          <w:bCs/>
          <w:sz w:val="32"/>
          <w:szCs w:val="32"/>
        </w:rPr>
        <w:t>1</w:t>
      </w:r>
    </w:p>
    <w:p w14:paraId="2CF22261">
      <w:pPr>
        <w:spacing w:line="560" w:lineRule="exact"/>
        <w:jc w:val="center"/>
        <w:rPr>
          <w:rFonts w:ascii="国标黑体" w:hAnsi="国标黑体" w:eastAsia="国标黑体" w:cs="Times New Roman"/>
          <w:sz w:val="40"/>
          <w:szCs w:val="40"/>
        </w:rPr>
      </w:pPr>
    </w:p>
    <w:p w14:paraId="1B0FCF08">
      <w:pPr>
        <w:spacing w:line="560" w:lineRule="exact"/>
        <w:jc w:val="center"/>
        <w:rPr>
          <w:rFonts w:ascii="国标黑体" w:hAnsi="国标黑体" w:eastAsia="国标黑体" w:cs="Times New Roman"/>
          <w:sz w:val="40"/>
          <w:szCs w:val="40"/>
        </w:rPr>
      </w:pPr>
      <w:r>
        <w:rPr>
          <w:rFonts w:hint="eastAsia" w:ascii="国标黑体" w:hAnsi="国标黑体" w:eastAsia="国标黑体" w:cs="国标黑体"/>
          <w:sz w:val="40"/>
          <w:szCs w:val="40"/>
        </w:rPr>
        <w:t>建安区种畜禽生产性能测定项目协调领导小组</w:t>
      </w:r>
    </w:p>
    <w:p w14:paraId="405A8879">
      <w:pPr>
        <w:spacing w:line="560" w:lineRule="exact"/>
        <w:jc w:val="center"/>
        <w:rPr>
          <w:rFonts w:ascii="国标黑体" w:hAnsi="国标黑体" w:eastAsia="国标黑体" w:cs="Times New Roman"/>
          <w:sz w:val="40"/>
          <w:szCs w:val="40"/>
        </w:rPr>
      </w:pPr>
    </w:p>
    <w:p w14:paraId="74F0E2AB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组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长：李宪峰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建安区农牧业服务中心主任</w:t>
      </w:r>
    </w:p>
    <w:p w14:paraId="34FAD90B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副组长：刘军领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建安区农牧业服务中心副主任</w:t>
      </w:r>
    </w:p>
    <w:p w14:paraId="5A6B76A4"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成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员：李  辉    八级职员、办公室主任</w:t>
      </w:r>
    </w:p>
    <w:p w14:paraId="0EB1D41C">
      <w:pPr>
        <w:spacing w:line="560" w:lineRule="exact"/>
        <w:ind w:firstLine="1920" w:firstLineChars="600"/>
        <w:rPr>
          <w:rFonts w:asci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王群亮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w w:val="90"/>
          <w:sz w:val="32"/>
          <w:szCs w:val="32"/>
          <w:lang w:eastAsia="zh-CN"/>
        </w:rPr>
        <w:t>农业技术推广研究员、畜牧与渔业股长</w:t>
      </w:r>
      <w:r>
        <w:rPr>
          <w:rFonts w:ascii="仿宋_GB2312" w:eastAsia="仿宋_GB2312" w:cs="仿宋_GB2312"/>
          <w:w w:val="90"/>
          <w:sz w:val="32"/>
          <w:szCs w:val="32"/>
        </w:rPr>
        <w:t xml:space="preserve"> </w:t>
      </w:r>
    </w:p>
    <w:p w14:paraId="798B8464">
      <w:pPr>
        <w:spacing w:line="560" w:lineRule="exact"/>
        <w:ind w:firstLine="1920" w:firstLineChars="6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闫  亮    助理畜牧师、畜牧与渔业副股长</w:t>
      </w:r>
    </w:p>
    <w:p w14:paraId="23FF6588">
      <w:pPr>
        <w:spacing w:line="560" w:lineRule="exact"/>
        <w:ind w:firstLine="1920" w:firstLineChars="60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陈新伟    兽医师、畜牧服务股长</w:t>
      </w:r>
    </w:p>
    <w:p w14:paraId="44C15FE1">
      <w:pPr>
        <w:spacing w:line="560" w:lineRule="exact"/>
        <w:ind w:firstLine="1920" w:firstLineChars="600"/>
        <w:rPr>
          <w:rFonts w:hint="default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高级兽医师、检疫股副股长</w:t>
      </w:r>
    </w:p>
    <w:p w14:paraId="696334ED">
      <w:pPr>
        <w:spacing w:line="560" w:lineRule="exact"/>
        <w:ind w:firstLine="1920" w:firstLineChars="6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孙磊强    兽医师、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屠管办负责人</w:t>
      </w:r>
    </w:p>
    <w:p w14:paraId="69F0708D">
      <w:pPr>
        <w:spacing w:line="560" w:lineRule="exact"/>
        <w:ind w:firstLine="1920" w:firstLineChars="6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房卫红    高级兽医师、人事财务负责人</w:t>
      </w:r>
    </w:p>
    <w:p w14:paraId="167696AD">
      <w:pPr>
        <w:spacing w:line="560" w:lineRule="exact"/>
        <w:ind w:firstLine="1920" w:firstLineChars="6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杜丽娟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兽医师</w:t>
      </w:r>
    </w:p>
    <w:p w14:paraId="1DF03A75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领导小组下设办公室，办公室设在畜牧股，王群亮任办公室主任。办公室职责是相关部门的组织协调沟通，项目进度督促指导，项目数据的审核、验收及档案管理等工作。</w:t>
      </w:r>
      <w:bookmarkStart w:id="0" w:name="_GoBack"/>
      <w:bookmarkEnd w:id="0"/>
    </w:p>
    <w:p w14:paraId="67027A9C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5C085DD8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67CAA5FA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03DC5951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725140BD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D82A2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47FEB4E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D08"/>
    <w:rsid w:val="00005250"/>
    <w:rsid w:val="001B2E5C"/>
    <w:rsid w:val="002A7BF4"/>
    <w:rsid w:val="003F0514"/>
    <w:rsid w:val="00413B8E"/>
    <w:rsid w:val="004151D6"/>
    <w:rsid w:val="004B4779"/>
    <w:rsid w:val="00670E86"/>
    <w:rsid w:val="006C02A1"/>
    <w:rsid w:val="007A2BC7"/>
    <w:rsid w:val="00804385"/>
    <w:rsid w:val="00833DE7"/>
    <w:rsid w:val="00877694"/>
    <w:rsid w:val="00882725"/>
    <w:rsid w:val="00A32706"/>
    <w:rsid w:val="00AE0AAD"/>
    <w:rsid w:val="00BF1FA9"/>
    <w:rsid w:val="00C54300"/>
    <w:rsid w:val="00C81C0A"/>
    <w:rsid w:val="00C92D08"/>
    <w:rsid w:val="00CF1973"/>
    <w:rsid w:val="00D56426"/>
    <w:rsid w:val="00D8250B"/>
    <w:rsid w:val="00EE0934"/>
    <w:rsid w:val="00F032A2"/>
    <w:rsid w:val="00F1578B"/>
    <w:rsid w:val="00F97916"/>
    <w:rsid w:val="0EBF9660"/>
    <w:rsid w:val="11DD184E"/>
    <w:rsid w:val="1DED437C"/>
    <w:rsid w:val="3DBFC8C2"/>
    <w:rsid w:val="3E7DCC86"/>
    <w:rsid w:val="517DA5DE"/>
    <w:rsid w:val="5DBEC79E"/>
    <w:rsid w:val="5FFFC4E3"/>
    <w:rsid w:val="6AF7FB09"/>
    <w:rsid w:val="6B938311"/>
    <w:rsid w:val="77FFAACD"/>
    <w:rsid w:val="7BF722F4"/>
    <w:rsid w:val="7F3B0F90"/>
    <w:rsid w:val="879F7F57"/>
    <w:rsid w:val="CFF69509"/>
    <w:rsid w:val="D9733FA3"/>
    <w:rsid w:val="E6DF58AF"/>
    <w:rsid w:val="EAD5F9C2"/>
    <w:rsid w:val="EDF7221E"/>
    <w:rsid w:val="F4D3A659"/>
    <w:rsid w:val="F62D2F0B"/>
    <w:rsid w:val="F75FEA12"/>
    <w:rsid w:val="FCFF70EF"/>
    <w:rsid w:val="FEFE1890"/>
    <w:rsid w:val="FF7B904D"/>
    <w:rsid w:val="FF9A02D4"/>
    <w:rsid w:val="FFE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2152</Words>
  <Characters>2236</Characters>
  <Lines>0</Lines>
  <Paragraphs>0</Paragraphs>
  <TotalTime>22</TotalTime>
  <ScaleCrop>false</ScaleCrop>
  <LinksUpToDate>false</LinksUpToDate>
  <CharactersWithSpaces>2874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2021-12-18T14:56:00Z</dcterms:created>
  <dc:creator>Administrator</dc:creator>
  <cp:lastModifiedBy>Administrator</cp:lastModifiedBy>
  <cp:lastPrinted>2025-07-15T23:33:00Z</cp:lastPrinted>
  <dcterms:modified xsi:type="dcterms:W3CDTF">2025-07-21T00:58:07Z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A8E83346E7B201E298D7BB677E1366ED_42</vt:lpwstr>
  </property>
  <property fmtid="{D5CDD505-2E9C-101B-9397-08002B2CF9AE}" pid="4" name="KSOTemplateDocerSaveRecord">
    <vt:lpwstr>eyJoZGlkIjoiNTY2MzY3ZDkxYWU4ZDRkMmMxMGVlMjIxZmQwYzVmMDEifQ==</vt:lpwstr>
  </property>
</Properties>
</file>