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75B97">
      <w:pPr>
        <w:spacing w:line="560" w:lineRule="exact"/>
        <w:jc w:val="left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附件：</w:t>
      </w:r>
      <w:r>
        <w:rPr>
          <w:rFonts w:ascii="仿宋_GB2312" w:eastAsia="仿宋_GB2312" w:cs="仿宋_GB2312"/>
          <w:b/>
          <w:bCs/>
          <w:sz w:val="32"/>
          <w:szCs w:val="32"/>
        </w:rPr>
        <w:t>3</w:t>
      </w:r>
    </w:p>
    <w:p w14:paraId="7507CBD6">
      <w:pPr>
        <w:spacing w:line="560" w:lineRule="exact"/>
        <w:jc w:val="center"/>
        <w:rPr>
          <w:rFonts w:ascii="国标黑体" w:hAnsi="国标黑体" w:eastAsia="国标黑体" w:cs="Times New Roman"/>
          <w:sz w:val="40"/>
          <w:szCs w:val="40"/>
        </w:rPr>
      </w:pPr>
    </w:p>
    <w:p w14:paraId="4B65BB7D">
      <w:pPr>
        <w:spacing w:line="560" w:lineRule="exact"/>
        <w:jc w:val="center"/>
        <w:rPr>
          <w:rFonts w:ascii="国标黑体" w:hAnsi="国标黑体" w:eastAsia="国标黑体" w:cs="Times New Roman"/>
          <w:sz w:val="40"/>
          <w:szCs w:val="40"/>
        </w:rPr>
      </w:pPr>
      <w:r>
        <w:rPr>
          <w:rFonts w:hint="eastAsia" w:ascii="国标黑体" w:hAnsi="国标黑体" w:eastAsia="国标黑体" w:cs="国标黑体"/>
          <w:sz w:val="40"/>
          <w:szCs w:val="40"/>
        </w:rPr>
        <w:t>建安区种畜禽生产性能测定项目进度督促函</w:t>
      </w:r>
    </w:p>
    <w:p w14:paraId="473A3670">
      <w:pPr>
        <w:spacing w:line="560" w:lineRule="exact"/>
        <w:jc w:val="center"/>
        <w:rPr>
          <w:rFonts w:ascii="国标黑体" w:hAnsi="国标黑体" w:eastAsia="国标黑体" w:cs="Times New Roman"/>
          <w:sz w:val="40"/>
          <w:szCs w:val="40"/>
        </w:rPr>
      </w:pPr>
    </w:p>
    <w:p w14:paraId="4692B948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许昌市夏昌种畜禽有限公司：</w:t>
      </w:r>
    </w:p>
    <w:p w14:paraId="7419AF74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</w:rPr>
        <w:t>贵单位承担的</w:t>
      </w:r>
      <w:r>
        <w:rPr>
          <w:rFonts w:ascii="仿宋_GB2312" w:eastAsia="仿宋_GB2312" w:cs="仿宋_GB2312"/>
          <w:sz w:val="32"/>
          <w:szCs w:val="32"/>
        </w:rPr>
        <w:t>2025</w:t>
      </w:r>
      <w:r>
        <w:rPr>
          <w:rFonts w:hint="eastAsia" w:ascii="仿宋_GB2312" w:eastAsia="仿宋_GB2312" w:cs="仿宋_GB2312"/>
          <w:sz w:val="32"/>
          <w:szCs w:val="32"/>
        </w:rPr>
        <w:t>年种畜禽生产性能测定项目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月份实施进度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</w:t>
      </w:r>
      <w:bookmarkStart w:id="0" w:name="OLE_LINK8"/>
      <w:bookmarkStart w:id="1" w:name="OLE_LINK9"/>
      <w:r>
        <w:rPr>
          <w:rFonts w:ascii="仿宋_GB2312" w:eastAsia="仿宋_GB2312" w:cs="仿宋_GB2312"/>
          <w:sz w:val="32"/>
          <w:szCs w:val="32"/>
          <w:u w:val="single"/>
        </w:rPr>
        <w:t xml:space="preserve">   </w:t>
      </w:r>
      <w:bookmarkEnd w:id="0"/>
      <w:bookmarkEnd w:id="1"/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 w:cs="仿宋_GB2312"/>
          <w:sz w:val="32"/>
          <w:szCs w:val="32"/>
        </w:rPr>
        <w:t>，</w:t>
      </w:r>
    </w:p>
    <w:p w14:paraId="4F12903D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请在接到本进度督促函后</w:t>
      </w:r>
      <w:r>
        <w:rPr>
          <w:rFonts w:ascii="仿宋_GB2312" w:eastAsia="仿宋_GB2312" w:cs="仿宋_GB2312"/>
          <w:sz w:val="32"/>
          <w:szCs w:val="32"/>
        </w:rPr>
        <w:t>7</w:t>
      </w:r>
      <w:r>
        <w:rPr>
          <w:rFonts w:hint="eastAsia" w:ascii="仿宋_GB2312" w:eastAsia="仿宋_GB2312" w:cs="仿宋_GB2312"/>
          <w:sz w:val="32"/>
          <w:szCs w:val="32"/>
        </w:rPr>
        <w:t>日内加紧推进完成并将相关档案资料报送农牧业服务中心。</w:t>
      </w:r>
    </w:p>
    <w:p w14:paraId="01F86957">
      <w:pPr>
        <w:spacing w:line="56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特此函告。</w:t>
      </w:r>
    </w:p>
    <w:p w14:paraId="6BE1AC68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5405AD1F">
      <w:pPr>
        <w:spacing w:line="56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</w:p>
    <w:p w14:paraId="3FD434A0">
      <w:pPr>
        <w:spacing w:line="560" w:lineRule="exact"/>
        <w:ind w:firstLine="5132" w:firstLineChars="1604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2025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 w14:paraId="6E6580D3">
      <w:pPr>
        <w:spacing w:line="560" w:lineRule="exact"/>
        <w:ind w:firstLine="5132" w:firstLineChars="1604"/>
        <w:rPr>
          <w:rFonts w:ascii="仿宋_GB2312" w:hAnsi="Times New Roman" w:eastAsia="仿宋_GB2312" w:cs="Times New Roman"/>
          <w:sz w:val="32"/>
          <w:szCs w:val="32"/>
        </w:rPr>
      </w:pPr>
    </w:p>
    <w:p w14:paraId="7820F06B">
      <w:pPr>
        <w:spacing w:line="560" w:lineRule="exact"/>
        <w:ind w:firstLine="5132" w:firstLineChars="1604"/>
        <w:rPr>
          <w:rFonts w:ascii="仿宋_GB2312" w:hAnsi="Times New Roman" w:eastAsia="仿宋_GB2312" w:cs="Times New Roman"/>
          <w:sz w:val="32"/>
          <w:szCs w:val="32"/>
        </w:rPr>
      </w:pPr>
    </w:p>
    <w:p w14:paraId="0F62D2B3">
      <w:pPr>
        <w:spacing w:line="560" w:lineRule="exact"/>
        <w:ind w:firstLine="5132" w:firstLineChars="1604"/>
        <w:rPr>
          <w:rFonts w:ascii="仿宋_GB2312" w:hAnsi="Times New Roman" w:eastAsia="仿宋_GB2312" w:cs="Times New Roman"/>
          <w:sz w:val="32"/>
          <w:szCs w:val="32"/>
        </w:rPr>
      </w:pPr>
    </w:p>
    <w:p w14:paraId="5585BF7D">
      <w:pPr>
        <w:spacing w:line="560" w:lineRule="exact"/>
        <w:ind w:firstLine="5132" w:firstLineChars="1604"/>
        <w:rPr>
          <w:rFonts w:ascii="仿宋_GB2312" w:hAnsi="Times New Roman" w:eastAsia="仿宋_GB2312" w:cs="Times New Roman"/>
          <w:sz w:val="32"/>
          <w:szCs w:val="32"/>
        </w:rPr>
      </w:pPr>
    </w:p>
    <w:p w14:paraId="6FBBA7AA">
      <w:pPr>
        <w:spacing w:line="560" w:lineRule="exact"/>
        <w:ind w:firstLine="5132" w:firstLineChars="1604"/>
        <w:rPr>
          <w:rFonts w:ascii="仿宋_GB2312" w:hAnsi="Times New Roman" w:eastAsia="仿宋_GB2312" w:cs="Times New Roman"/>
          <w:sz w:val="32"/>
          <w:szCs w:val="32"/>
        </w:rPr>
      </w:pPr>
    </w:p>
    <w:p w14:paraId="7B8CFF61">
      <w:pPr>
        <w:spacing w:line="560" w:lineRule="exact"/>
        <w:ind w:firstLine="5132" w:firstLineChars="1604"/>
        <w:rPr>
          <w:rFonts w:ascii="仿宋_GB2312" w:hAnsi="Times New Roman" w:eastAsia="仿宋_GB2312" w:cs="Times New Roman"/>
          <w:sz w:val="32"/>
          <w:szCs w:val="32"/>
        </w:rPr>
      </w:pPr>
    </w:p>
    <w:p w14:paraId="6CD868D2">
      <w:pPr>
        <w:spacing w:line="560" w:lineRule="exact"/>
        <w:ind w:firstLine="5132" w:firstLineChars="1604"/>
        <w:rPr>
          <w:rFonts w:ascii="仿宋_GB2312" w:hAnsi="Times New Roman" w:eastAsia="仿宋_GB2312" w:cs="Times New Roman"/>
          <w:sz w:val="32"/>
          <w:szCs w:val="32"/>
        </w:rPr>
      </w:pPr>
    </w:p>
    <w:p w14:paraId="1E21D94B">
      <w:pPr>
        <w:spacing w:line="560" w:lineRule="exact"/>
        <w:ind w:firstLine="5132" w:firstLineChars="1604"/>
        <w:rPr>
          <w:rFonts w:ascii="仿宋_GB2312" w:hAnsi="Times New Roman" w:eastAsia="仿宋_GB2312" w:cs="Times New Roman"/>
          <w:sz w:val="32"/>
          <w:szCs w:val="32"/>
        </w:rPr>
      </w:pPr>
    </w:p>
    <w:p w14:paraId="168595CB">
      <w:pPr>
        <w:spacing w:line="560" w:lineRule="exact"/>
        <w:ind w:firstLine="5132" w:firstLineChars="1604"/>
        <w:rPr>
          <w:rFonts w:ascii="仿宋_GB2312" w:hAnsi="Times New Roman" w:eastAsia="仿宋_GB2312" w:cs="Times New Roman"/>
          <w:sz w:val="32"/>
          <w:szCs w:val="32"/>
        </w:rPr>
      </w:pPr>
    </w:p>
    <w:p w14:paraId="61C431EB">
      <w:pPr>
        <w:spacing w:line="560" w:lineRule="exact"/>
        <w:ind w:firstLine="5132" w:firstLineChars="1604"/>
        <w:rPr>
          <w:rFonts w:ascii="仿宋_GB2312" w:hAnsi="Times New Roman" w:eastAsia="仿宋_GB2312" w:cs="Times New Roman"/>
          <w:sz w:val="32"/>
          <w:szCs w:val="32"/>
        </w:rPr>
      </w:pPr>
    </w:p>
    <w:p w14:paraId="725140BD">
      <w:pPr>
        <w:spacing w:line="560" w:lineRule="exact"/>
        <w:ind w:firstLine="5132" w:firstLineChars="1604"/>
        <w:rPr>
          <w:rFonts w:ascii="仿宋_GB2312" w:hAnsi="Times New Roman" w:eastAsia="仿宋_GB2312" w:cs="Times New Roman"/>
          <w:sz w:val="32"/>
          <w:szCs w:val="32"/>
        </w:rPr>
      </w:pP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D82A2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47FEB4E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D08"/>
    <w:rsid w:val="00005250"/>
    <w:rsid w:val="001B2E5C"/>
    <w:rsid w:val="002A7BF4"/>
    <w:rsid w:val="003F0514"/>
    <w:rsid w:val="00413B8E"/>
    <w:rsid w:val="004151D6"/>
    <w:rsid w:val="004B4779"/>
    <w:rsid w:val="00670E86"/>
    <w:rsid w:val="006C02A1"/>
    <w:rsid w:val="007A2BC7"/>
    <w:rsid w:val="00804385"/>
    <w:rsid w:val="00833DE7"/>
    <w:rsid w:val="00877694"/>
    <w:rsid w:val="00882725"/>
    <w:rsid w:val="00A32706"/>
    <w:rsid w:val="00AE0AAD"/>
    <w:rsid w:val="00BF1FA9"/>
    <w:rsid w:val="00C54300"/>
    <w:rsid w:val="00C81C0A"/>
    <w:rsid w:val="00C92D08"/>
    <w:rsid w:val="00CF1973"/>
    <w:rsid w:val="00D56426"/>
    <w:rsid w:val="00D8250B"/>
    <w:rsid w:val="00EE0934"/>
    <w:rsid w:val="00F032A2"/>
    <w:rsid w:val="00F1578B"/>
    <w:rsid w:val="00F97916"/>
    <w:rsid w:val="0E6F5D97"/>
    <w:rsid w:val="0EBF9660"/>
    <w:rsid w:val="1DED437C"/>
    <w:rsid w:val="3DBFC8C2"/>
    <w:rsid w:val="3E7DCC86"/>
    <w:rsid w:val="517DA5DE"/>
    <w:rsid w:val="5DBEC79E"/>
    <w:rsid w:val="5FFFC4E3"/>
    <w:rsid w:val="6AF7FB09"/>
    <w:rsid w:val="6B938311"/>
    <w:rsid w:val="77FFAACD"/>
    <w:rsid w:val="7BF722F4"/>
    <w:rsid w:val="7F3B0F90"/>
    <w:rsid w:val="879F7F57"/>
    <w:rsid w:val="CFF69509"/>
    <w:rsid w:val="D9733FA3"/>
    <w:rsid w:val="E6DF58AF"/>
    <w:rsid w:val="EAD5F9C2"/>
    <w:rsid w:val="EDF7221E"/>
    <w:rsid w:val="F4D3A659"/>
    <w:rsid w:val="F62D2F0B"/>
    <w:rsid w:val="F75FEA12"/>
    <w:rsid w:val="FCFF70EF"/>
    <w:rsid w:val="FEFE1890"/>
    <w:rsid w:val="FF7B904D"/>
    <w:rsid w:val="FF9A02D4"/>
    <w:rsid w:val="FFE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2152</Words>
  <Characters>2236</Characters>
  <Lines>0</Lines>
  <Paragraphs>0</Paragraphs>
  <TotalTime>22</TotalTime>
  <ScaleCrop>false</ScaleCrop>
  <LinksUpToDate>false</LinksUpToDate>
  <CharactersWithSpaces>2874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2021-12-18T14:56:00Z</dcterms:created>
  <dc:creator>Administrator</dc:creator>
  <cp:lastModifiedBy>Administrator</cp:lastModifiedBy>
  <cp:lastPrinted>2025-07-15T23:33:00Z</cp:lastPrinted>
  <dcterms:modified xsi:type="dcterms:W3CDTF">2025-07-21T00:59:18Z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A8E83346E7B201E298D7BB677E1366ED_42</vt:lpwstr>
  </property>
  <property fmtid="{D5CDD505-2E9C-101B-9397-08002B2CF9AE}" pid="4" name="KSOTemplateDocerSaveRecord">
    <vt:lpwstr>eyJoZGlkIjoiNTY2MzY3ZDkxYWU4ZDRkMmMxMGVlMjIxZmQwYzVmMDEifQ==</vt:lpwstr>
  </property>
</Properties>
</file>